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F6C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浙江大学教育学院第二十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届学生会主席团成员</w:t>
      </w:r>
    </w:p>
    <w:p w14:paraId="5CD4298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候选人报名表</w:t>
      </w: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5"/>
        <w:gridCol w:w="1276"/>
        <w:gridCol w:w="1275"/>
        <w:gridCol w:w="993"/>
        <w:gridCol w:w="1742"/>
        <w:gridCol w:w="1518"/>
        <w:gridCol w:w="1317"/>
      </w:tblGrid>
      <w:tr w14:paraId="26B4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8" w:type="dxa"/>
            <w:gridSpan w:val="2"/>
            <w:vAlign w:val="center"/>
          </w:tcPr>
          <w:p w14:paraId="108BD4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 w14:paraId="69EE30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1940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993" w:type="dxa"/>
            <w:vAlign w:val="center"/>
          </w:tcPr>
          <w:p w14:paraId="168318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465535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8" w:type="dxa"/>
            <w:vAlign w:val="center"/>
          </w:tcPr>
          <w:p w14:paraId="38F60E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3708842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 片</w:t>
            </w:r>
          </w:p>
        </w:tc>
      </w:tr>
      <w:tr w14:paraId="0D0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8" w:type="dxa"/>
            <w:gridSpan w:val="2"/>
            <w:vAlign w:val="center"/>
          </w:tcPr>
          <w:p w14:paraId="2C3CDB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14:paraId="6D46BF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4F93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993" w:type="dxa"/>
            <w:vAlign w:val="center"/>
          </w:tcPr>
          <w:p w14:paraId="7C8C40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EEC07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2C8470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7E36A3F8">
            <w:pPr>
              <w:rPr>
                <w:rFonts w:ascii="仿宋" w:hAnsi="仿宋" w:eastAsia="仿宋"/>
                <w:sz w:val="24"/>
              </w:rPr>
            </w:pPr>
          </w:p>
        </w:tc>
      </w:tr>
      <w:tr w14:paraId="07B2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8" w:type="dxa"/>
            <w:gridSpan w:val="2"/>
            <w:vAlign w:val="center"/>
          </w:tcPr>
          <w:p w14:paraId="265215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1276" w:type="dxa"/>
            <w:vAlign w:val="center"/>
          </w:tcPr>
          <w:p w14:paraId="4088A6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E4F2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993" w:type="dxa"/>
            <w:vAlign w:val="center"/>
          </w:tcPr>
          <w:p w14:paraId="5493C4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D09A2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累计平均绩点</w:t>
            </w:r>
          </w:p>
        </w:tc>
        <w:tc>
          <w:tcPr>
            <w:tcW w:w="1518" w:type="dxa"/>
            <w:vAlign w:val="center"/>
          </w:tcPr>
          <w:p w14:paraId="0D7E09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7DF62A7F">
            <w:pPr>
              <w:rPr>
                <w:rFonts w:ascii="仿宋" w:hAnsi="仿宋" w:eastAsia="仿宋"/>
                <w:sz w:val="24"/>
              </w:rPr>
            </w:pPr>
          </w:p>
        </w:tc>
      </w:tr>
      <w:tr w14:paraId="599A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8" w:type="dxa"/>
            <w:gridSpan w:val="2"/>
            <w:vAlign w:val="center"/>
          </w:tcPr>
          <w:p w14:paraId="12522E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3E04A3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9CE8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4253" w:type="dxa"/>
            <w:gridSpan w:val="3"/>
            <w:vAlign w:val="center"/>
          </w:tcPr>
          <w:p w14:paraId="05FEDE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305739C1">
            <w:pPr>
              <w:rPr>
                <w:rFonts w:ascii="仿宋" w:hAnsi="仿宋" w:eastAsia="仿宋"/>
                <w:sz w:val="24"/>
              </w:rPr>
            </w:pPr>
          </w:p>
        </w:tc>
      </w:tr>
      <w:tr w14:paraId="116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8" w:type="dxa"/>
            <w:gridSpan w:val="2"/>
            <w:vAlign w:val="center"/>
          </w:tcPr>
          <w:p w14:paraId="7B1FD1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62EE0A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2123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4577" w:type="dxa"/>
            <w:gridSpan w:val="3"/>
            <w:vAlign w:val="center"/>
          </w:tcPr>
          <w:p w14:paraId="425C3B1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5B6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633" w:type="dxa"/>
            <w:vMerge w:val="restart"/>
            <w:textDirection w:val="tbRlV"/>
            <w:vAlign w:val="center"/>
          </w:tcPr>
          <w:p w14:paraId="3568DA4F">
            <w:pPr>
              <w:ind w:lef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885" w:type="dxa"/>
            <w:vAlign w:val="center"/>
          </w:tcPr>
          <w:p w14:paraId="32CCEE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4DD8B9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1" w:type="dxa"/>
            <w:gridSpan w:val="6"/>
            <w:vAlign w:val="top"/>
          </w:tcPr>
          <w:p w14:paraId="352BEE2B"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获  </w:t>
            </w:r>
          </w:p>
        </w:tc>
      </w:tr>
      <w:tr w14:paraId="3605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633" w:type="dxa"/>
            <w:vMerge w:val="continue"/>
            <w:textDirection w:val="tbRlV"/>
            <w:vAlign w:val="center"/>
          </w:tcPr>
          <w:p w14:paraId="57AB507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85495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48E3B6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8121" w:type="dxa"/>
            <w:gridSpan w:val="6"/>
            <w:vAlign w:val="top"/>
          </w:tcPr>
          <w:p w14:paraId="7092EE2F"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XXXX年X月- 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担任   </w:t>
            </w:r>
          </w:p>
        </w:tc>
      </w:tr>
      <w:tr w14:paraId="243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518" w:type="dxa"/>
            <w:gridSpan w:val="2"/>
            <w:vAlign w:val="center"/>
          </w:tcPr>
          <w:p w14:paraId="68DF57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8121" w:type="dxa"/>
            <w:gridSpan w:val="6"/>
            <w:vAlign w:val="center"/>
          </w:tcPr>
          <w:p w14:paraId="0B5E7BBC"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 w14:paraId="5667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518" w:type="dxa"/>
            <w:gridSpan w:val="2"/>
            <w:vAlign w:val="center"/>
          </w:tcPr>
          <w:p w14:paraId="0B0DA0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未来工作设想及建议</w:t>
            </w:r>
          </w:p>
        </w:tc>
        <w:tc>
          <w:tcPr>
            <w:tcW w:w="8121" w:type="dxa"/>
            <w:gridSpan w:val="6"/>
            <w:vAlign w:val="center"/>
          </w:tcPr>
          <w:p w14:paraId="209DF902">
            <w:pPr>
              <w:ind w:firstLine="420"/>
              <w:rPr>
                <w:rFonts w:ascii="宋体" w:hAnsi="宋体" w:eastAsia="宋体"/>
              </w:rPr>
            </w:pPr>
          </w:p>
        </w:tc>
      </w:tr>
    </w:tbl>
    <w:p w14:paraId="33B5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 Regular" w:hAnsi="Times New Roman Regular" w:eastAsia="仿宋" w:cs="Times New Roman Regular"/>
          <w:sz w:val="24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24"/>
        </w:rPr>
        <w:t>请于202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sz w:val="24"/>
        </w:rPr>
        <w:t>年4月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sz w:val="24"/>
        </w:rPr>
        <w:t>日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sz w:val="24"/>
        </w:rPr>
        <w:t>点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前</w:t>
      </w:r>
      <w:r>
        <w:rPr>
          <w:rFonts w:hint="default" w:ascii="Times New Roman Regular" w:hAnsi="Times New Roman Regular" w:eastAsia="仿宋" w:cs="Times New Roman Regular"/>
          <w:sz w:val="24"/>
        </w:rPr>
        <w:t>发送至学生会邮箱：zjueducollege@163.com</w:t>
      </w:r>
      <w:r>
        <w:rPr>
          <w:rFonts w:hint="eastAsia" w:ascii="Times New Roman Regular" w:hAnsi="Times New Roman Regular" w:eastAsia="仿宋" w:cs="Times New Roman Regular"/>
          <w:sz w:val="24"/>
          <w:lang w:eastAsia="zh-CN"/>
        </w:rPr>
        <w:t>；</w:t>
      </w:r>
    </w:p>
    <w:p w14:paraId="2236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仿宋" w:cs="Times New Roman Regular"/>
          <w:sz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纸质表交至教育学院团委113办公室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mNjN2Y5NDU3ODZkMTZmYjYxMzk3MDliOGZjNTcifQ=="/>
  </w:docVars>
  <w:rsids>
    <w:rsidRoot w:val="00BD3911"/>
    <w:rsid w:val="00015CBD"/>
    <w:rsid w:val="00082CE9"/>
    <w:rsid w:val="000E57EF"/>
    <w:rsid w:val="00100369"/>
    <w:rsid w:val="00136207"/>
    <w:rsid w:val="001521E9"/>
    <w:rsid w:val="001E6095"/>
    <w:rsid w:val="00214535"/>
    <w:rsid w:val="002509AE"/>
    <w:rsid w:val="00253919"/>
    <w:rsid w:val="00257CA2"/>
    <w:rsid w:val="002760A9"/>
    <w:rsid w:val="0040124F"/>
    <w:rsid w:val="00422A19"/>
    <w:rsid w:val="0045782F"/>
    <w:rsid w:val="004650BB"/>
    <w:rsid w:val="00474289"/>
    <w:rsid w:val="004F40BF"/>
    <w:rsid w:val="00513C5E"/>
    <w:rsid w:val="0052203F"/>
    <w:rsid w:val="00523884"/>
    <w:rsid w:val="005511A7"/>
    <w:rsid w:val="00595D8C"/>
    <w:rsid w:val="005B66D8"/>
    <w:rsid w:val="00636EEA"/>
    <w:rsid w:val="0064665E"/>
    <w:rsid w:val="00666E23"/>
    <w:rsid w:val="006753B6"/>
    <w:rsid w:val="0068186A"/>
    <w:rsid w:val="00687ACD"/>
    <w:rsid w:val="0069482F"/>
    <w:rsid w:val="006C5984"/>
    <w:rsid w:val="006F5308"/>
    <w:rsid w:val="00772304"/>
    <w:rsid w:val="007A55F6"/>
    <w:rsid w:val="007B278C"/>
    <w:rsid w:val="007E668B"/>
    <w:rsid w:val="00885D03"/>
    <w:rsid w:val="008A5A84"/>
    <w:rsid w:val="008E5503"/>
    <w:rsid w:val="0096496F"/>
    <w:rsid w:val="009875E1"/>
    <w:rsid w:val="0099282B"/>
    <w:rsid w:val="00996FF0"/>
    <w:rsid w:val="00A03A2F"/>
    <w:rsid w:val="00A15674"/>
    <w:rsid w:val="00A22F5C"/>
    <w:rsid w:val="00AA75B1"/>
    <w:rsid w:val="00AE1FAC"/>
    <w:rsid w:val="00B40063"/>
    <w:rsid w:val="00B633B8"/>
    <w:rsid w:val="00B70CC4"/>
    <w:rsid w:val="00BA02F8"/>
    <w:rsid w:val="00BB6174"/>
    <w:rsid w:val="00BD3911"/>
    <w:rsid w:val="00C80661"/>
    <w:rsid w:val="00CF56B3"/>
    <w:rsid w:val="00CF74EF"/>
    <w:rsid w:val="00D25C61"/>
    <w:rsid w:val="00D41E27"/>
    <w:rsid w:val="00D502D7"/>
    <w:rsid w:val="00D551FB"/>
    <w:rsid w:val="00D740F6"/>
    <w:rsid w:val="00DA0112"/>
    <w:rsid w:val="00DD1BB2"/>
    <w:rsid w:val="00DF5E5D"/>
    <w:rsid w:val="00E20951"/>
    <w:rsid w:val="00E32B33"/>
    <w:rsid w:val="00ED6284"/>
    <w:rsid w:val="00EF6626"/>
    <w:rsid w:val="00F72F4E"/>
    <w:rsid w:val="00F73671"/>
    <w:rsid w:val="00F873F9"/>
    <w:rsid w:val="00FB3347"/>
    <w:rsid w:val="00FE1EBB"/>
    <w:rsid w:val="03AE6484"/>
    <w:rsid w:val="258D6AF2"/>
    <w:rsid w:val="3AFF481C"/>
    <w:rsid w:val="3CDF3674"/>
    <w:rsid w:val="409A0795"/>
    <w:rsid w:val="442D212F"/>
    <w:rsid w:val="566E3FE9"/>
    <w:rsid w:val="65774015"/>
    <w:rsid w:val="6D8433BC"/>
    <w:rsid w:val="70764CE2"/>
    <w:rsid w:val="77FE86F5"/>
    <w:rsid w:val="7BBDBF57"/>
    <w:rsid w:val="7FBF41A4"/>
    <w:rsid w:val="CEBF813D"/>
    <w:rsid w:val="DBF07746"/>
    <w:rsid w:val="DE63757E"/>
    <w:rsid w:val="F773FE85"/>
    <w:rsid w:val="FE7C09CF"/>
    <w:rsid w:val="FFB7BFCB"/>
    <w:rsid w:val="FFD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wx_tap_link"/>
    <w:basedOn w:val="9"/>
    <w:autoRedefine/>
    <w:qFormat/>
    <w:uiPriority w:val="0"/>
  </w:style>
  <w:style w:type="character" w:customStyle="1" w:styleId="15">
    <w:name w:val="rich_media_meta"/>
    <w:basedOn w:val="9"/>
    <w:autoRedefine/>
    <w:qFormat/>
    <w:uiPriority w:val="0"/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sers\yangxixi\Desktop\&#23398;&#29983;&#20250;&#31454;&#36873;&#65281;&#65281;&#24178;\&#29579;&#27427;&#38451;%20&#27993;&#27743;&#22823;&#23398;&#25945;&#32946;&#23398;&#38498;&#31532;&#20108;&#21313;&#22235;&#23626;&#23398;&#29983;&#20250;&#20027;&#24109;&#22242;&#25253;&#21517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王欣阳 浙江大学教育学院第二十四届学生会主席团报名表.dotx</Template>
  <Pages>1</Pages>
  <Words>145</Words>
  <Characters>181</Characters>
  <Lines>18</Lines>
  <Paragraphs>5</Paragraphs>
  <TotalTime>4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2022-04-19T01:14:00Z</dcterms:created>
  <dc:creator>Microsoft Office User</dc:creator>
  <cp:lastModifiedBy>孙一鸣</cp:lastModifiedBy>
  <dcterms:modified xsi:type="dcterms:W3CDTF">2026-04-16T07:02:02Z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5856E3F626D147C39BD1DE6F646C647A_13</vt:lpwstr>
  </property>
  <property fmtid="{D5CDD505-2E9C-101B-9397-08002B2CF9AE}" pid="4" name="KSOTemplateDocerSaveRecord">
    <vt:lpwstr>eyJoZGlkIjoiYmNiMWJlZTJkNmJkMTQwMTE3ZTU2MTI1OGUzMGE2OTEiLCJ1c2VySWQiOiIxMjgwNTk3NTgxIn0=</vt:lpwstr>
  </property>
</Properties>
</file>