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7F6CF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浙江大学教育学院第二十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届学生会主席团成员</w:t>
      </w:r>
    </w:p>
    <w:p w14:paraId="5CD42987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候选人报名表</w:t>
      </w:r>
    </w:p>
    <w:tbl>
      <w:tblPr>
        <w:tblStyle w:val="8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885"/>
        <w:gridCol w:w="1276"/>
        <w:gridCol w:w="1275"/>
        <w:gridCol w:w="993"/>
        <w:gridCol w:w="1742"/>
        <w:gridCol w:w="1518"/>
        <w:gridCol w:w="1317"/>
      </w:tblGrid>
      <w:tr w14:paraId="26B42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18" w:type="dxa"/>
            <w:gridSpan w:val="2"/>
            <w:vAlign w:val="center"/>
          </w:tcPr>
          <w:p w14:paraId="108BD4A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名</w:t>
            </w:r>
          </w:p>
        </w:tc>
        <w:tc>
          <w:tcPr>
            <w:tcW w:w="1276" w:type="dxa"/>
            <w:vAlign w:val="center"/>
          </w:tcPr>
          <w:p w14:paraId="69EE304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D1940D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 别</w:t>
            </w:r>
          </w:p>
        </w:tc>
        <w:tc>
          <w:tcPr>
            <w:tcW w:w="993" w:type="dxa"/>
            <w:vAlign w:val="center"/>
          </w:tcPr>
          <w:p w14:paraId="1683181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2" w:type="dxa"/>
            <w:vAlign w:val="center"/>
          </w:tcPr>
          <w:p w14:paraId="4655354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518" w:type="dxa"/>
            <w:vAlign w:val="center"/>
          </w:tcPr>
          <w:p w14:paraId="38F60E8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7" w:type="dxa"/>
            <w:vMerge w:val="restart"/>
            <w:vAlign w:val="center"/>
          </w:tcPr>
          <w:p w14:paraId="37088426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照 片</w:t>
            </w:r>
          </w:p>
        </w:tc>
      </w:tr>
      <w:tr w14:paraId="0D008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18" w:type="dxa"/>
            <w:gridSpan w:val="2"/>
            <w:vAlign w:val="center"/>
          </w:tcPr>
          <w:p w14:paraId="2C3CDBE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   贯</w:t>
            </w:r>
          </w:p>
        </w:tc>
        <w:tc>
          <w:tcPr>
            <w:tcW w:w="1276" w:type="dxa"/>
            <w:vAlign w:val="center"/>
          </w:tcPr>
          <w:p w14:paraId="6D46BF0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24F93B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 族</w:t>
            </w:r>
          </w:p>
        </w:tc>
        <w:tc>
          <w:tcPr>
            <w:tcW w:w="993" w:type="dxa"/>
            <w:vAlign w:val="center"/>
          </w:tcPr>
          <w:p w14:paraId="7C8C408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2" w:type="dxa"/>
            <w:vAlign w:val="center"/>
          </w:tcPr>
          <w:p w14:paraId="2EEC07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518" w:type="dxa"/>
            <w:vAlign w:val="center"/>
          </w:tcPr>
          <w:p w14:paraId="2C84706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7" w:type="dxa"/>
            <w:vMerge w:val="continue"/>
            <w:vAlign w:val="center"/>
          </w:tcPr>
          <w:p w14:paraId="7E36A3F8">
            <w:pPr>
              <w:rPr>
                <w:rFonts w:ascii="仿宋" w:hAnsi="仿宋" w:eastAsia="仿宋"/>
                <w:sz w:val="24"/>
              </w:rPr>
            </w:pPr>
          </w:p>
        </w:tc>
      </w:tr>
      <w:tr w14:paraId="07B22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18" w:type="dxa"/>
            <w:gridSpan w:val="2"/>
            <w:vAlign w:val="center"/>
          </w:tcPr>
          <w:p w14:paraId="2652159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级</w:t>
            </w:r>
          </w:p>
        </w:tc>
        <w:tc>
          <w:tcPr>
            <w:tcW w:w="1276" w:type="dxa"/>
            <w:vAlign w:val="center"/>
          </w:tcPr>
          <w:p w14:paraId="4088A66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DE4F26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专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业</w:t>
            </w:r>
          </w:p>
        </w:tc>
        <w:tc>
          <w:tcPr>
            <w:tcW w:w="993" w:type="dxa"/>
            <w:vAlign w:val="center"/>
          </w:tcPr>
          <w:p w14:paraId="5493C41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2" w:type="dxa"/>
            <w:vAlign w:val="center"/>
          </w:tcPr>
          <w:p w14:paraId="2D09A2C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累计平均绩点</w:t>
            </w:r>
          </w:p>
        </w:tc>
        <w:tc>
          <w:tcPr>
            <w:tcW w:w="1518" w:type="dxa"/>
            <w:vAlign w:val="center"/>
          </w:tcPr>
          <w:p w14:paraId="0D7E093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7" w:type="dxa"/>
            <w:vMerge w:val="continue"/>
            <w:vAlign w:val="center"/>
          </w:tcPr>
          <w:p w14:paraId="7DF62A7F">
            <w:pPr>
              <w:rPr>
                <w:rFonts w:ascii="仿宋" w:hAnsi="仿宋" w:eastAsia="仿宋"/>
                <w:sz w:val="24"/>
              </w:rPr>
            </w:pPr>
          </w:p>
        </w:tc>
      </w:tr>
      <w:tr w14:paraId="599A0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18" w:type="dxa"/>
            <w:gridSpan w:val="2"/>
            <w:vAlign w:val="center"/>
          </w:tcPr>
          <w:p w14:paraId="12522E6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排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1276" w:type="dxa"/>
            <w:vAlign w:val="center"/>
          </w:tcPr>
          <w:p w14:paraId="3E04A3E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F9CE8C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现任职务</w:t>
            </w:r>
          </w:p>
        </w:tc>
        <w:tc>
          <w:tcPr>
            <w:tcW w:w="4253" w:type="dxa"/>
            <w:gridSpan w:val="3"/>
            <w:vAlign w:val="center"/>
          </w:tcPr>
          <w:p w14:paraId="05FEDE6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7" w:type="dxa"/>
            <w:vMerge w:val="continue"/>
            <w:vAlign w:val="center"/>
          </w:tcPr>
          <w:p w14:paraId="305739C1">
            <w:pPr>
              <w:rPr>
                <w:rFonts w:ascii="仿宋" w:hAnsi="仿宋" w:eastAsia="仿宋"/>
                <w:sz w:val="24"/>
              </w:rPr>
            </w:pPr>
          </w:p>
        </w:tc>
      </w:tr>
      <w:tr w14:paraId="116FE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518" w:type="dxa"/>
            <w:gridSpan w:val="2"/>
            <w:vAlign w:val="center"/>
          </w:tcPr>
          <w:p w14:paraId="7B1FD1C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551" w:type="dxa"/>
            <w:gridSpan w:val="2"/>
            <w:vAlign w:val="center"/>
          </w:tcPr>
          <w:p w14:paraId="62EE0AF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0E21236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邮箱</w:t>
            </w:r>
          </w:p>
        </w:tc>
        <w:tc>
          <w:tcPr>
            <w:tcW w:w="4577" w:type="dxa"/>
            <w:gridSpan w:val="3"/>
            <w:vAlign w:val="center"/>
          </w:tcPr>
          <w:p w14:paraId="425C3B13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75B6A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0" w:hRule="atLeast"/>
          <w:jc w:val="center"/>
        </w:trPr>
        <w:tc>
          <w:tcPr>
            <w:tcW w:w="633" w:type="dxa"/>
            <w:vMerge w:val="restart"/>
            <w:textDirection w:val="tbRlV"/>
            <w:vAlign w:val="center"/>
          </w:tcPr>
          <w:p w14:paraId="3568DA4F">
            <w:pPr>
              <w:ind w:lef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个人简历</w:t>
            </w:r>
          </w:p>
        </w:tc>
        <w:tc>
          <w:tcPr>
            <w:tcW w:w="885" w:type="dxa"/>
            <w:vAlign w:val="center"/>
          </w:tcPr>
          <w:p w14:paraId="32CCEE1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奖惩</w:t>
            </w:r>
          </w:p>
          <w:p w14:paraId="4DD8B968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情况</w:t>
            </w:r>
          </w:p>
        </w:tc>
        <w:tc>
          <w:tcPr>
            <w:tcW w:w="8121" w:type="dxa"/>
            <w:gridSpan w:val="6"/>
            <w:vAlign w:val="top"/>
          </w:tcPr>
          <w:p w14:paraId="352BEE2B">
            <w:pPr>
              <w:pStyle w:val="18"/>
              <w:widowControl/>
              <w:adjustRightInd w:val="0"/>
              <w:snapToGrid w:val="0"/>
              <w:spacing w:before="78" w:beforeLines="25" w:after="78" w:afterLines="25"/>
              <w:ind w:left="0" w:leftChars="0" w:firstLine="0" w:firstLineChars="0"/>
              <w:jc w:val="left"/>
              <w:rPr>
                <w:rFonts w:ascii="仿宋" w:hAnsi="仿宋" w:eastAsia="仿宋" w:cs="宋体"/>
                <w:kern w:val="0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1"/>
              </w:rPr>
              <w:t xml:space="preserve">XXXX年X月  </w:t>
            </w:r>
            <w:r>
              <w:rPr>
                <w:rFonts w:ascii="仿宋" w:hAnsi="仿宋" w:eastAsia="仿宋"/>
                <w:b/>
                <w:bCs/>
                <w:sz w:val="22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2"/>
                <w:szCs w:val="21"/>
              </w:rPr>
              <w:t xml:space="preserve">获  </w:t>
            </w:r>
          </w:p>
        </w:tc>
      </w:tr>
      <w:tr w14:paraId="36053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1" w:hRule="atLeast"/>
          <w:jc w:val="center"/>
        </w:trPr>
        <w:tc>
          <w:tcPr>
            <w:tcW w:w="633" w:type="dxa"/>
            <w:vMerge w:val="continue"/>
            <w:textDirection w:val="tbRlV"/>
            <w:vAlign w:val="center"/>
          </w:tcPr>
          <w:p w14:paraId="57AB5072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885" w:type="dxa"/>
            <w:vAlign w:val="center"/>
          </w:tcPr>
          <w:p w14:paraId="785495B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</w:t>
            </w:r>
          </w:p>
          <w:p w14:paraId="48E3B60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经历</w:t>
            </w:r>
          </w:p>
        </w:tc>
        <w:tc>
          <w:tcPr>
            <w:tcW w:w="8121" w:type="dxa"/>
            <w:gridSpan w:val="6"/>
            <w:vAlign w:val="top"/>
          </w:tcPr>
          <w:p w14:paraId="7092EE2F">
            <w:pPr>
              <w:pStyle w:val="18"/>
              <w:widowControl/>
              <w:adjustRightInd w:val="0"/>
              <w:snapToGrid w:val="0"/>
              <w:spacing w:before="78" w:beforeLines="25" w:after="78" w:afterLines="25"/>
              <w:ind w:left="0" w:leftChars="0" w:firstLine="0" w:firstLineChars="0"/>
              <w:jc w:val="left"/>
              <w:rPr>
                <w:rFonts w:ascii="仿宋" w:hAnsi="仿宋" w:eastAsia="仿宋" w:cs="宋体"/>
                <w:kern w:val="0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1"/>
              </w:rPr>
              <w:t xml:space="preserve">XXXX年X月- XXXX年X月  </w:t>
            </w:r>
            <w:r>
              <w:rPr>
                <w:rFonts w:ascii="仿宋" w:hAnsi="仿宋" w:eastAsia="仿宋"/>
                <w:b/>
                <w:bCs/>
                <w:sz w:val="22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2"/>
                <w:szCs w:val="21"/>
              </w:rPr>
              <w:t xml:space="preserve">担任   </w:t>
            </w:r>
          </w:p>
        </w:tc>
      </w:tr>
      <w:tr w14:paraId="2437F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3" w:hRule="atLeast"/>
          <w:jc w:val="center"/>
        </w:trPr>
        <w:tc>
          <w:tcPr>
            <w:tcW w:w="1518" w:type="dxa"/>
            <w:gridSpan w:val="2"/>
            <w:vAlign w:val="center"/>
          </w:tcPr>
          <w:p w14:paraId="68DF571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申请</w:t>
            </w:r>
            <w:r>
              <w:rPr>
                <w:rFonts w:hint="eastAsia" w:ascii="仿宋" w:hAnsi="仿宋" w:eastAsia="仿宋"/>
                <w:sz w:val="24"/>
              </w:rPr>
              <w:t>理由</w:t>
            </w:r>
          </w:p>
        </w:tc>
        <w:tc>
          <w:tcPr>
            <w:tcW w:w="8121" w:type="dxa"/>
            <w:gridSpan w:val="6"/>
            <w:vAlign w:val="center"/>
          </w:tcPr>
          <w:p w14:paraId="0B5E7BBC">
            <w:pPr>
              <w:ind w:firstLine="420" w:firstLineChars="200"/>
              <w:rPr>
                <w:rFonts w:ascii="宋体" w:hAnsi="宋体" w:eastAsia="宋体"/>
              </w:rPr>
            </w:pPr>
          </w:p>
        </w:tc>
      </w:tr>
      <w:tr w14:paraId="5667C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  <w:jc w:val="center"/>
        </w:trPr>
        <w:tc>
          <w:tcPr>
            <w:tcW w:w="1518" w:type="dxa"/>
            <w:gridSpan w:val="2"/>
            <w:vAlign w:val="center"/>
          </w:tcPr>
          <w:p w14:paraId="0B0DA08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未来工作设想及建议</w:t>
            </w:r>
          </w:p>
        </w:tc>
        <w:tc>
          <w:tcPr>
            <w:tcW w:w="8121" w:type="dxa"/>
            <w:gridSpan w:val="6"/>
            <w:vAlign w:val="center"/>
          </w:tcPr>
          <w:p w14:paraId="209DF902">
            <w:pPr>
              <w:ind w:firstLine="420"/>
              <w:rPr>
                <w:rFonts w:ascii="宋体" w:hAnsi="宋体" w:eastAsia="宋体"/>
              </w:rPr>
            </w:pPr>
          </w:p>
        </w:tc>
      </w:tr>
    </w:tbl>
    <w:p w14:paraId="2236D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 Regular" w:hAnsi="Times New Roman Regular" w:eastAsia="仿宋" w:cs="Times New Roman Regular"/>
          <w:sz w:val="24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sz w:val="24"/>
        </w:rPr>
        <w:t>请于202</w:t>
      </w:r>
      <w:r>
        <w:rPr>
          <w:rFonts w:hint="eastAsia" w:ascii="Times New Roman Regular" w:hAnsi="Times New Roman Regular" w:eastAsia="仿宋" w:cs="Times New Roman Regular"/>
          <w:sz w:val="24"/>
          <w:lang w:val="en-US" w:eastAsia="zh-CN"/>
        </w:rPr>
        <w:t>5</w:t>
      </w:r>
      <w:r>
        <w:rPr>
          <w:rFonts w:hint="default" w:ascii="Times New Roman Regular" w:hAnsi="Times New Roman Regular" w:eastAsia="仿宋" w:cs="Times New Roman Regular"/>
          <w:sz w:val="24"/>
        </w:rPr>
        <w:t>年4月</w:t>
      </w:r>
      <w:r>
        <w:rPr>
          <w:rFonts w:hint="eastAsia" w:ascii="Times New Roman Regular" w:hAnsi="Times New Roman Regular" w:eastAsia="仿宋" w:cs="Times New Roman Regular"/>
          <w:sz w:val="24"/>
          <w:lang w:val="en-US" w:eastAsia="zh-CN"/>
        </w:rPr>
        <w:t>14</w:t>
      </w:r>
      <w:r>
        <w:rPr>
          <w:rFonts w:hint="default" w:ascii="Times New Roman Regular" w:hAnsi="Times New Roman Regular" w:eastAsia="仿宋" w:cs="Times New Roman Regular"/>
          <w:sz w:val="24"/>
        </w:rPr>
        <w:t>日</w:t>
      </w:r>
      <w:r>
        <w:rPr>
          <w:rFonts w:hint="eastAsia" w:ascii="Times New Roman Regular" w:hAnsi="Times New Roman Regular" w:eastAsia="仿宋" w:cs="Times New Roman Regular"/>
          <w:sz w:val="24"/>
          <w:lang w:val="en-US" w:eastAsia="zh-CN"/>
        </w:rPr>
        <w:t>24</w:t>
      </w:r>
      <w:bookmarkStart w:id="0" w:name="_GoBack"/>
      <w:bookmarkEnd w:id="0"/>
      <w:r>
        <w:rPr>
          <w:rFonts w:hint="default" w:ascii="Times New Roman Regular" w:hAnsi="Times New Roman Regular" w:eastAsia="仿宋" w:cs="Times New Roman Regular"/>
          <w:sz w:val="24"/>
        </w:rPr>
        <w:t>点</w:t>
      </w:r>
      <w:r>
        <w:rPr>
          <w:rFonts w:hint="eastAsia" w:ascii="Times New Roman Regular" w:hAnsi="Times New Roman Regular" w:eastAsia="仿宋" w:cs="Times New Roman Regular"/>
          <w:sz w:val="24"/>
          <w:lang w:val="en-US" w:eastAsia="zh-CN"/>
        </w:rPr>
        <w:t>电子表</w:t>
      </w:r>
      <w:r>
        <w:rPr>
          <w:rFonts w:hint="default" w:ascii="Times New Roman Regular" w:hAnsi="Times New Roman Regular" w:eastAsia="仿宋" w:cs="Times New Roman Regular"/>
          <w:sz w:val="24"/>
        </w:rPr>
        <w:t>前发送至学生会邮箱：zjueducollege@163.com</w:t>
      </w:r>
      <w:r>
        <w:rPr>
          <w:rFonts w:hint="eastAsia" w:ascii="Times New Roman Regular" w:hAnsi="Times New Roman Regular" w:eastAsia="仿宋" w:cs="Times New Roman Regular"/>
          <w:sz w:val="24"/>
          <w:lang w:eastAsia="zh-CN"/>
        </w:rPr>
        <w:t>；</w:t>
      </w:r>
      <w:r>
        <w:rPr>
          <w:rFonts w:hint="eastAsia" w:ascii="Times New Roman Regular" w:hAnsi="Times New Roman Regular" w:eastAsia="仿宋" w:cs="Times New Roman Regular"/>
          <w:sz w:val="24"/>
          <w:lang w:val="en-US" w:eastAsia="zh-CN"/>
        </w:rPr>
        <w:t>纸质表交至教育学院团委105办公室（或门口信箱）。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xMmNjN2Y5NDU3ODZkMTZmYjYxMzk3MDliOGZjNTcifQ=="/>
  </w:docVars>
  <w:rsids>
    <w:rsidRoot w:val="00BD3911"/>
    <w:rsid w:val="00015CBD"/>
    <w:rsid w:val="00082CE9"/>
    <w:rsid w:val="000E57EF"/>
    <w:rsid w:val="00100369"/>
    <w:rsid w:val="00136207"/>
    <w:rsid w:val="001521E9"/>
    <w:rsid w:val="001E6095"/>
    <w:rsid w:val="00214535"/>
    <w:rsid w:val="002509AE"/>
    <w:rsid w:val="00253919"/>
    <w:rsid w:val="00257CA2"/>
    <w:rsid w:val="002760A9"/>
    <w:rsid w:val="0040124F"/>
    <w:rsid w:val="00422A19"/>
    <w:rsid w:val="0045782F"/>
    <w:rsid w:val="004650BB"/>
    <w:rsid w:val="00474289"/>
    <w:rsid w:val="004F40BF"/>
    <w:rsid w:val="00513C5E"/>
    <w:rsid w:val="0052203F"/>
    <w:rsid w:val="00523884"/>
    <w:rsid w:val="005511A7"/>
    <w:rsid w:val="00595D8C"/>
    <w:rsid w:val="005B66D8"/>
    <w:rsid w:val="00636EEA"/>
    <w:rsid w:val="0064665E"/>
    <w:rsid w:val="00666E23"/>
    <w:rsid w:val="006753B6"/>
    <w:rsid w:val="0068186A"/>
    <w:rsid w:val="00687ACD"/>
    <w:rsid w:val="0069482F"/>
    <w:rsid w:val="006C5984"/>
    <w:rsid w:val="006F5308"/>
    <w:rsid w:val="00772304"/>
    <w:rsid w:val="007A55F6"/>
    <w:rsid w:val="007B278C"/>
    <w:rsid w:val="007E668B"/>
    <w:rsid w:val="00885D03"/>
    <w:rsid w:val="008A5A84"/>
    <w:rsid w:val="008E5503"/>
    <w:rsid w:val="0096496F"/>
    <w:rsid w:val="009875E1"/>
    <w:rsid w:val="0099282B"/>
    <w:rsid w:val="00996FF0"/>
    <w:rsid w:val="00A03A2F"/>
    <w:rsid w:val="00A15674"/>
    <w:rsid w:val="00A22F5C"/>
    <w:rsid w:val="00AA75B1"/>
    <w:rsid w:val="00AE1FAC"/>
    <w:rsid w:val="00B40063"/>
    <w:rsid w:val="00B633B8"/>
    <w:rsid w:val="00B70CC4"/>
    <w:rsid w:val="00BA02F8"/>
    <w:rsid w:val="00BB6174"/>
    <w:rsid w:val="00BD3911"/>
    <w:rsid w:val="00C80661"/>
    <w:rsid w:val="00CF56B3"/>
    <w:rsid w:val="00CF74EF"/>
    <w:rsid w:val="00D25C61"/>
    <w:rsid w:val="00D41E27"/>
    <w:rsid w:val="00D502D7"/>
    <w:rsid w:val="00D551FB"/>
    <w:rsid w:val="00D740F6"/>
    <w:rsid w:val="00DA0112"/>
    <w:rsid w:val="00DD1BB2"/>
    <w:rsid w:val="00DF5E5D"/>
    <w:rsid w:val="00E20951"/>
    <w:rsid w:val="00E32B33"/>
    <w:rsid w:val="00ED6284"/>
    <w:rsid w:val="00EF6626"/>
    <w:rsid w:val="00F72F4E"/>
    <w:rsid w:val="00F73671"/>
    <w:rsid w:val="00F873F9"/>
    <w:rsid w:val="00FB3347"/>
    <w:rsid w:val="00FE1EBB"/>
    <w:rsid w:val="03AE6484"/>
    <w:rsid w:val="258D6AF2"/>
    <w:rsid w:val="3AFF481C"/>
    <w:rsid w:val="3CDF3674"/>
    <w:rsid w:val="442D212F"/>
    <w:rsid w:val="566E3FE9"/>
    <w:rsid w:val="6D8433BC"/>
    <w:rsid w:val="77FE86F5"/>
    <w:rsid w:val="7BBDBF57"/>
    <w:rsid w:val="7FBF41A4"/>
    <w:rsid w:val="CEBF813D"/>
    <w:rsid w:val="DBF07746"/>
    <w:rsid w:val="DE63757E"/>
    <w:rsid w:val="F773FE85"/>
    <w:rsid w:val="FE7C09CF"/>
    <w:rsid w:val="FFB7BFCB"/>
    <w:rsid w:val="FFDB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Emphasis"/>
    <w:basedOn w:val="9"/>
    <w:autoRedefine/>
    <w:qFormat/>
    <w:uiPriority w:val="20"/>
    <w:rPr>
      <w:i/>
      <w:iCs/>
    </w:rPr>
  </w:style>
  <w:style w:type="character" w:styleId="12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character" w:customStyle="1" w:styleId="13">
    <w:name w:val="标题 1 字符"/>
    <w:basedOn w:val="9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wx_tap_link"/>
    <w:basedOn w:val="9"/>
    <w:autoRedefine/>
    <w:qFormat/>
    <w:uiPriority w:val="0"/>
  </w:style>
  <w:style w:type="character" w:customStyle="1" w:styleId="15">
    <w:name w:val="rich_media_meta"/>
    <w:basedOn w:val="9"/>
    <w:autoRedefine/>
    <w:qFormat/>
    <w:uiPriority w:val="0"/>
  </w:style>
  <w:style w:type="character" w:customStyle="1" w:styleId="16">
    <w:name w:val="批注框文本 字符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7">
    <w:name w:val="日期 字符"/>
    <w:basedOn w:val="9"/>
    <w:link w:val="3"/>
    <w:semiHidden/>
    <w:qFormat/>
    <w:uiPriority w:val="99"/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19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Users\yangxixi\Desktop\&#23398;&#29983;&#20250;&#31454;&#36873;&#65281;&#65281;&#24178;\&#29579;&#27427;&#38451;%20&#27993;&#27743;&#22823;&#23398;&#25945;&#32946;&#23398;&#38498;&#31532;&#20108;&#21313;&#22235;&#23626;&#23398;&#29983;&#20250;&#20027;&#24109;&#22242;&#25253;&#21517;&#34920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王欣阳 浙江大学教育学院第二十四届学生会主席团报名表.dotx</Template>
  <Pages>1</Pages>
  <Words>156</Words>
  <Characters>192</Characters>
  <Lines>18</Lines>
  <Paragraphs>5</Paragraphs>
  <TotalTime>2</TotalTime>
  <ScaleCrop>false</ScaleCrop>
  <LinksUpToDate>false</LinksUpToDate>
  <CharactersWithSpaces>227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2022-04-19T01:14:00Z</dcterms:created>
  <dc:creator>Microsoft Office User</dc:creator>
  <cp:lastModifiedBy>涯</cp:lastModifiedBy>
  <dcterms:modified xsi:type="dcterms:W3CDTF">2025-04-07T05:52:39Z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5856E3F626D147C39BD1DE6F646C647A_13</vt:lpwstr>
  </property>
  <property fmtid="{D5CDD505-2E9C-101B-9397-08002B2CF9AE}" pid="4" name="KSOTemplateDocerSaveRecord">
    <vt:lpwstr>eyJoZGlkIjoiYmI4YTUxMjU2OGJhZDg0ZDk3ZDUzMDRkNjFkMzllZTUiLCJ1c2VySWQiOiIxNDkwMDg4NzI3In0=</vt:lpwstr>
  </property>
</Properties>
</file>